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ate, title and page number"/>
      </w:tblPr>
      <w:tblGrid>
        <w:gridCol w:w="2844"/>
        <w:gridCol w:w="5688"/>
        <w:gridCol w:w="2844"/>
      </w:tblGrid>
      <w:tr w:rsidR="00D56C44" w14:paraId="47C2A16E" w14:textId="77777777">
        <w:tc>
          <w:tcPr>
            <w:tcW w:w="1250" w:type="pct"/>
          </w:tcPr>
          <w:p w14:paraId="0E4DF4F9" w14:textId="77777777" w:rsidR="00D56C44" w:rsidRDefault="00C21D57">
            <w:r w:rsidRPr="00CD17ED">
              <w:rPr>
                <w:rFonts w:ascii="Arial" w:eastAsia="Times New Roman" w:hAnsi="Arial" w:cs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C4338F3" wp14:editId="79EC98D1">
                  <wp:extent cx="993775" cy="715645"/>
                  <wp:effectExtent l="0" t="0" r="0" b="8255"/>
                  <wp:docPr id="1" name="Picture 1" descr="https://ci5.googleusercontent.com/proxy/p7xXV_0lqsgEDR0LOvjndxawf1Q7t52g4CeLG6reobNqOJqNTsRHplzsvWda4isd_wTIXUxjUNQkFVcgyYdYdfuw5o91__SxG-r_zueecvA7_W5jAX48Unmx1xFl=s0-d-e1-ft#http://zohopublic.com/zohocampaigns/49327000000407004_zc_v1_kss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5.googleusercontent.com/proxy/p7xXV_0lqsgEDR0LOvjndxawf1Q7t52g4CeLG6reobNqOJqNTsRHplzsvWda4isd_wTIXUxjUNQkFVcgyYdYdfuw5o91__SxG-r_zueecvA7_W5jAX48Unmx1xFl=s0-d-e1-ft#http://zohopublic.com/zohocampaigns/49327000000407004_zc_v1_kss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5FBBBFFC" w14:textId="77777777" w:rsidR="00D56C44" w:rsidRPr="00511FB8" w:rsidRDefault="0022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B8">
              <w:rPr>
                <w:rStyle w:val="Heading1Char"/>
                <w:rFonts w:ascii="Times New Roman" w:hAnsi="Times New Roman" w:cs="Times New Roman"/>
                <w:sz w:val="24"/>
                <w:szCs w:val="24"/>
              </w:rPr>
              <w:br/>
            </w:r>
            <w:r w:rsidR="00C21D57" w:rsidRPr="00511FB8">
              <w:rPr>
                <w:rStyle w:val="Heading1Char"/>
                <w:rFonts w:ascii="Times New Roman" w:hAnsi="Times New Roman" w:cs="Times New Roman"/>
                <w:color w:val="FF0000"/>
                <w:sz w:val="24"/>
                <w:szCs w:val="24"/>
              </w:rPr>
              <w:t>Student Nomination Form</w:t>
            </w:r>
          </w:p>
        </w:tc>
        <w:tc>
          <w:tcPr>
            <w:tcW w:w="1250" w:type="pct"/>
          </w:tcPr>
          <w:p w14:paraId="40C103FC" w14:textId="77777777" w:rsidR="00D56C44" w:rsidRDefault="00D56C44">
            <w:pPr>
              <w:jc w:val="right"/>
              <w:rPr>
                <w:noProof/>
              </w:rPr>
            </w:pPr>
          </w:p>
        </w:tc>
      </w:tr>
    </w:tbl>
    <w:p w14:paraId="10B7CC5C" w14:textId="77777777" w:rsidR="00D56C44" w:rsidRDefault="00D56C44">
      <w:pPr>
        <w:pStyle w:val="Spacer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Shipper and recipient mailing addresses"/>
      </w:tblPr>
      <w:tblGrid>
        <w:gridCol w:w="11386"/>
      </w:tblGrid>
      <w:tr w:rsidR="00692708" w14:paraId="6915D63B" w14:textId="77777777" w:rsidTr="00692708">
        <w:trPr>
          <w:trHeight w:val="288"/>
        </w:trPr>
        <w:tc>
          <w:tcPr>
            <w:tcW w:w="5000" w:type="pct"/>
            <w:tcBorders>
              <w:top w:val="sing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6279F43" w14:textId="77777777" w:rsidR="00692708" w:rsidRPr="005932DD" w:rsidRDefault="00692708">
            <w:pPr>
              <w:pStyle w:val="Heading3"/>
              <w:rPr>
                <w:rFonts w:ascii="Tahoma" w:hAnsi="Tahoma" w:cs="Tahoma"/>
                <w:sz w:val="20"/>
                <w:szCs w:val="20"/>
              </w:rPr>
            </w:pPr>
            <w:r w:rsidRPr="005932DD">
              <w:rPr>
                <w:rFonts w:ascii="Tahoma" w:hAnsi="Tahoma" w:cs="Tahoma"/>
                <w:sz w:val="20"/>
                <w:szCs w:val="20"/>
              </w:rPr>
              <w:t>Beneficiary Name</w:t>
            </w:r>
          </w:p>
        </w:tc>
      </w:tr>
      <w:tr w:rsidR="00692708" w14:paraId="6F01A6D8" w14:textId="77777777" w:rsidTr="00224879">
        <w:trPr>
          <w:trHeight w:val="1756"/>
        </w:trPr>
        <w:tc>
          <w:tcPr>
            <w:tcW w:w="5000" w:type="pct"/>
            <w:tcBorders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  <w:vAlign w:val="bottom"/>
          </w:tcPr>
          <w:p w14:paraId="05C8903F" w14:textId="77777777" w:rsidR="00692708" w:rsidRPr="005932DD" w:rsidRDefault="00224879" w:rsidP="00224879">
            <w:pPr>
              <w:pStyle w:val="Heading4"/>
              <w:ind w:left="0"/>
              <w:rPr>
                <w:rFonts w:ascii="Tahoma" w:hAnsi="Tahoma" w:cs="Tahom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92708" w:rsidRPr="005932DD">
              <w:rPr>
                <w:rFonts w:ascii="Tahoma" w:hAnsi="Tahoma" w:cs="Tahoma"/>
              </w:rPr>
              <w:t xml:space="preserve">Full Name: </w:t>
            </w:r>
          </w:p>
          <w:p w14:paraId="7A526932" w14:textId="77777777" w:rsidR="00692708" w:rsidRPr="005932DD" w:rsidRDefault="00692708" w:rsidP="00692708">
            <w:pPr>
              <w:rPr>
                <w:rFonts w:ascii="Tahoma" w:hAnsi="Tahoma" w:cs="Tahoma"/>
              </w:rPr>
            </w:pPr>
          </w:p>
          <w:p w14:paraId="469A98BA" w14:textId="04A3ABF3" w:rsidR="00692708" w:rsidRPr="005932DD" w:rsidRDefault="00692708" w:rsidP="00692708">
            <w:pPr>
              <w:pStyle w:val="Heading4"/>
              <w:rPr>
                <w:rFonts w:ascii="Tahoma" w:hAnsi="Tahoma" w:cs="Tahoma"/>
              </w:rPr>
            </w:pPr>
            <w:r w:rsidRPr="005932DD">
              <w:rPr>
                <w:rFonts w:ascii="Tahoma" w:hAnsi="Tahoma" w:cs="Tahoma"/>
              </w:rPr>
              <w:t xml:space="preserve">Date of Birth:                                                     Phone Number:                                              </w:t>
            </w:r>
            <w:r w:rsidR="00A354BA" w:rsidRPr="005932DD">
              <w:rPr>
                <w:rFonts w:ascii="Tahoma" w:hAnsi="Tahoma" w:cs="Tahoma"/>
              </w:rPr>
              <w:t xml:space="preserve">  </w:t>
            </w:r>
            <w:r w:rsidRPr="005932DD">
              <w:rPr>
                <w:rFonts w:ascii="Tahoma" w:hAnsi="Tahoma" w:cs="Tahoma"/>
              </w:rPr>
              <w:t>Email Address</w:t>
            </w:r>
            <w:proofErr w:type="gramStart"/>
            <w:r w:rsidRPr="005932DD">
              <w:rPr>
                <w:rFonts w:ascii="Tahoma" w:hAnsi="Tahoma" w:cs="Tahoma"/>
              </w:rPr>
              <w:t>:</w:t>
            </w:r>
            <w:proofErr w:type="gramEnd"/>
            <w:r w:rsidR="008669B1">
              <w:rPr>
                <w:rFonts w:ascii="Tahoma" w:hAnsi="Tahoma" w:cs="Tahoma"/>
              </w:rPr>
              <w:br/>
            </w:r>
            <w:r w:rsidR="008669B1">
              <w:rPr>
                <w:rFonts w:ascii="Tahoma" w:hAnsi="Tahoma" w:cs="Tahoma"/>
              </w:rPr>
              <w:br/>
              <w:t>Nomination Course:                                         (B Tech / Polytechnic etc.)           Year:</w:t>
            </w:r>
            <w:r w:rsidR="00196EFC" w:rsidRPr="005932DD">
              <w:rPr>
                <w:rFonts w:ascii="Tahoma" w:hAnsi="Tahoma" w:cs="Tahoma"/>
              </w:rPr>
              <w:br/>
            </w:r>
          </w:p>
          <w:p w14:paraId="33E1F143" w14:textId="0E249D49" w:rsidR="00692708" w:rsidRPr="005932DD" w:rsidRDefault="00692708">
            <w:pPr>
              <w:pStyle w:val="Heading4"/>
              <w:rPr>
                <w:rFonts w:ascii="Tahoma" w:hAnsi="Tahoma" w:cs="Tahoma"/>
              </w:rPr>
            </w:pPr>
            <w:r w:rsidRPr="005932DD">
              <w:rPr>
                <w:rFonts w:ascii="Tahoma" w:hAnsi="Tahoma" w:cs="Tahoma"/>
              </w:rPr>
              <w:t>Full Address:</w:t>
            </w:r>
            <w:r w:rsidR="00A751A9" w:rsidRPr="005932DD">
              <w:rPr>
                <w:rFonts w:ascii="Tahoma" w:hAnsi="Tahoma" w:cs="Tahoma"/>
              </w:rPr>
              <w:t xml:space="preserve"> (House Number, Street, Village/City,</w:t>
            </w:r>
            <w:r w:rsidR="0054325B" w:rsidRPr="005932DD">
              <w:rPr>
                <w:rFonts w:ascii="Tahoma" w:hAnsi="Tahoma" w:cs="Tahoma"/>
              </w:rPr>
              <w:t xml:space="preserve"> </w:t>
            </w:r>
            <w:r w:rsidR="00A751A9" w:rsidRPr="005932DD">
              <w:rPr>
                <w:rFonts w:ascii="Tahoma" w:hAnsi="Tahoma" w:cs="Tahoma"/>
              </w:rPr>
              <w:t>Mandalam, District, State, PIN code (Any</w:t>
            </w:r>
            <w:r w:rsidR="008B6A22">
              <w:rPr>
                <w:rFonts w:ascii="Tahoma" w:hAnsi="Tahoma" w:cs="Tahoma"/>
              </w:rPr>
              <w:t xml:space="preserve"> other Information)</w:t>
            </w:r>
            <w:r w:rsidR="0054325B" w:rsidRPr="005932DD">
              <w:rPr>
                <w:rFonts w:ascii="Tahoma" w:hAnsi="Tahoma" w:cs="Tahoma"/>
              </w:rPr>
              <w:t xml:space="preserve">: </w:t>
            </w:r>
            <w:r w:rsidRPr="005932DD">
              <w:rPr>
                <w:rFonts w:ascii="Tahoma" w:hAnsi="Tahoma" w:cs="Tahoma"/>
              </w:rPr>
              <w:t xml:space="preserve"> </w:t>
            </w:r>
          </w:p>
          <w:p w14:paraId="7DF15B12" w14:textId="77777777" w:rsidR="00A751A9" w:rsidRDefault="00A751A9" w:rsidP="00A751A9"/>
          <w:p w14:paraId="2F3FC989" w14:textId="77777777" w:rsidR="00A751A9" w:rsidRDefault="00A751A9" w:rsidP="00A751A9"/>
          <w:p w14:paraId="3D235A52" w14:textId="77777777" w:rsidR="00A751A9" w:rsidRDefault="00A751A9" w:rsidP="00A751A9"/>
          <w:p w14:paraId="104CD58E" w14:textId="77777777" w:rsidR="00A751A9" w:rsidRDefault="00A751A9" w:rsidP="00A751A9"/>
          <w:p w14:paraId="4AF9DF8B" w14:textId="08E3BA19" w:rsidR="00692708" w:rsidRDefault="00991463" w:rsidP="00991463">
            <w:r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Note:  </w:t>
            </w:r>
            <w:r w:rsidRPr="00991463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Please email </w:t>
            </w:r>
            <w:r>
              <w:rPr>
                <w:rFonts w:ascii="Tahoma" w:eastAsiaTheme="majorEastAsia" w:hAnsi="Tahoma" w:cs="Tahoma"/>
                <w:b/>
                <w:bCs/>
                <w:color w:val="FF0000"/>
              </w:rPr>
              <w:t>completed</w:t>
            </w:r>
            <w:r w:rsidRPr="00991463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 form </w:t>
            </w:r>
            <w:r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to </w:t>
            </w:r>
            <w:hyperlink r:id="rId8" w:tgtFrame="_blank" w:tooltip="services@thekshatriyas.org" w:history="1">
              <w:r w:rsidRPr="00991463">
                <w:rPr>
                  <w:rFonts w:ascii="Tahoma" w:eastAsiaTheme="majorEastAsia" w:hAnsi="Tahoma" w:cs="Tahoma"/>
                  <w:b/>
                  <w:bCs/>
                  <w:color w:val="FF0000"/>
                </w:rPr>
                <w:t>services@thekshatriyas.org</w:t>
              </w:r>
            </w:hyperlink>
            <w:r w:rsidRPr="00991463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 </w:t>
            </w:r>
            <w:bookmarkStart w:id="0" w:name="_GoBack"/>
            <w:bookmarkEnd w:id="0"/>
            <w:r w:rsidR="00394785" w:rsidRPr="00991463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attaching </w:t>
            </w:r>
            <w:r w:rsidR="00394785" w:rsidRPr="007466D6">
              <w:rPr>
                <w:rFonts w:ascii="Tahoma" w:eastAsiaTheme="majorEastAsia" w:hAnsi="Tahoma" w:cs="Tahoma"/>
                <w:b/>
                <w:bCs/>
                <w:color w:val="FF0000"/>
              </w:rPr>
              <w:t>ALL</w:t>
            </w:r>
            <w:r w:rsidR="008669B1" w:rsidRPr="007466D6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 certificates till date </w:t>
            </w:r>
            <w:r w:rsidR="007466D6" w:rsidRPr="007466D6">
              <w:rPr>
                <w:rFonts w:ascii="Tahoma" w:eastAsiaTheme="majorEastAsia" w:hAnsi="Tahoma" w:cs="Tahoma"/>
                <w:b/>
                <w:bCs/>
                <w:color w:val="FF0000"/>
              </w:rPr>
              <w:t>(SSC</w:t>
            </w:r>
            <w:r w:rsidR="008669B1" w:rsidRPr="007466D6">
              <w:rPr>
                <w:rFonts w:ascii="Tahoma" w:eastAsiaTheme="majorEastAsia" w:hAnsi="Tahoma" w:cs="Tahoma"/>
                <w:b/>
                <w:bCs/>
                <w:color w:val="FF0000"/>
              </w:rPr>
              <w:t>/Intermediate/Degree</w:t>
            </w:r>
            <w:r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 etc.</w:t>
            </w:r>
            <w:r w:rsidR="007466D6" w:rsidRPr="007466D6">
              <w:rPr>
                <w:rFonts w:ascii="Tahoma" w:eastAsiaTheme="majorEastAsia" w:hAnsi="Tahoma" w:cs="Tahoma"/>
                <w:b/>
                <w:bCs/>
                <w:color w:val="FF0000"/>
              </w:rPr>
              <w:t xml:space="preserve">) </w:t>
            </w:r>
          </w:p>
        </w:tc>
      </w:tr>
      <w:tr w:rsidR="00692708" w14:paraId="6CBD5EDA" w14:textId="77777777" w:rsidTr="00692708">
        <w:trPr>
          <w:trHeight w:val="28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D6A9405" w14:textId="77777777" w:rsidR="00692708" w:rsidRDefault="00692708" w:rsidP="00692708">
            <w:pPr>
              <w:pStyle w:val="Heading3"/>
            </w:pPr>
            <w:r w:rsidRPr="00230E7D">
              <w:rPr>
                <w:rFonts w:ascii="Tahoma" w:hAnsi="Tahoma" w:cs="Tahoma"/>
                <w:sz w:val="20"/>
                <w:szCs w:val="20"/>
              </w:rPr>
              <w:t>Parents Information</w:t>
            </w:r>
            <w:r>
              <w:t xml:space="preserve"> </w:t>
            </w:r>
          </w:p>
        </w:tc>
      </w:tr>
      <w:tr w:rsidR="00692708" w:rsidRPr="00DA1F18" w14:paraId="769FD871" w14:textId="77777777" w:rsidTr="00692708">
        <w:trPr>
          <w:trHeight w:val="176"/>
        </w:trPr>
        <w:tc>
          <w:tcPr>
            <w:tcW w:w="5000" w:type="pct"/>
            <w:tcBorders>
              <w:bottom w:val="single" w:sz="4" w:space="0" w:color="808080"/>
            </w:tcBorders>
            <w:shd w:val="clear" w:color="auto" w:fill="auto"/>
            <w:tcMar>
              <w:top w:w="43" w:type="dxa"/>
              <w:bottom w:w="43" w:type="dxa"/>
            </w:tcMar>
          </w:tcPr>
          <w:p w14:paraId="37ECC5A2" w14:textId="77777777" w:rsidR="00692708" w:rsidRPr="00174D7F" w:rsidRDefault="00692708" w:rsidP="00230E7D">
            <w:pPr>
              <w:pStyle w:val="Heading4"/>
              <w:ind w:left="0"/>
              <w:rPr>
                <w:rFonts w:ascii="Tahoma" w:hAnsi="Tahoma" w:cs="Tahoma"/>
              </w:rPr>
            </w:pPr>
            <w:r w:rsidRPr="00174D7F">
              <w:rPr>
                <w:rFonts w:ascii="Tahoma" w:hAnsi="Tahoma" w:cs="Tahoma"/>
              </w:rPr>
              <w:t>Father’s Name:</w:t>
            </w:r>
            <w:r w:rsidR="00224879" w:rsidRPr="00174D7F">
              <w:rPr>
                <w:rFonts w:ascii="Tahoma" w:hAnsi="Tahoma" w:cs="Tahoma"/>
              </w:rPr>
              <w:br/>
            </w:r>
          </w:p>
          <w:p w14:paraId="1166BC2F" w14:textId="77777777" w:rsidR="00692708" w:rsidRPr="00174D7F" w:rsidRDefault="00692708" w:rsidP="00230E7D">
            <w:pPr>
              <w:pStyle w:val="Heading4"/>
              <w:ind w:left="0"/>
              <w:rPr>
                <w:rFonts w:ascii="Tahoma" w:hAnsi="Tahoma" w:cs="Tahoma"/>
              </w:rPr>
            </w:pPr>
            <w:r w:rsidRPr="00174D7F">
              <w:rPr>
                <w:rFonts w:ascii="Tahoma" w:hAnsi="Tahoma" w:cs="Tahoma"/>
              </w:rPr>
              <w:t>Mother’s Name:</w:t>
            </w:r>
          </w:p>
          <w:p w14:paraId="2D4E12DE" w14:textId="77777777" w:rsidR="00692708" w:rsidRPr="00174D7F" w:rsidRDefault="00692708" w:rsidP="00230E7D">
            <w:pPr>
              <w:pStyle w:val="Heading4"/>
              <w:ind w:left="0"/>
              <w:rPr>
                <w:rFonts w:ascii="Tahoma" w:hAnsi="Tahoma" w:cs="Tahoma"/>
              </w:rPr>
            </w:pPr>
            <w:r w:rsidRPr="00174D7F">
              <w:rPr>
                <w:rFonts w:ascii="Tahoma" w:hAnsi="Tahoma" w:cs="Tahoma"/>
              </w:rPr>
              <w:br/>
              <w:t xml:space="preserve">Home Phone:                                                </w:t>
            </w:r>
            <w:r w:rsidR="00174D7F" w:rsidRPr="00174D7F">
              <w:rPr>
                <w:rFonts w:ascii="Tahoma" w:hAnsi="Tahoma" w:cs="Tahoma"/>
              </w:rPr>
              <w:t>C</w:t>
            </w:r>
            <w:r w:rsidRPr="00174D7F">
              <w:rPr>
                <w:rFonts w:ascii="Tahoma" w:hAnsi="Tahoma" w:cs="Tahoma"/>
              </w:rPr>
              <w:t>ell Phone Number:</w:t>
            </w:r>
            <w:r w:rsidR="00A354BA" w:rsidRPr="00174D7F">
              <w:rPr>
                <w:rFonts w:ascii="Tahoma" w:hAnsi="Tahoma" w:cs="Tahoma"/>
              </w:rPr>
              <w:t xml:space="preserve">                                           </w:t>
            </w:r>
            <w:r w:rsidR="00230E7D" w:rsidRPr="00174D7F">
              <w:rPr>
                <w:rFonts w:ascii="Tahoma" w:hAnsi="Tahoma" w:cs="Tahoma"/>
              </w:rPr>
              <w:t>E</w:t>
            </w:r>
            <w:r w:rsidR="00A354BA" w:rsidRPr="00174D7F">
              <w:rPr>
                <w:rFonts w:ascii="Tahoma" w:hAnsi="Tahoma" w:cs="Tahoma"/>
              </w:rPr>
              <w:t xml:space="preserve">mail </w:t>
            </w:r>
            <w:r w:rsidR="00B70329" w:rsidRPr="00174D7F">
              <w:rPr>
                <w:rFonts w:ascii="Tahoma" w:hAnsi="Tahoma" w:cs="Tahoma"/>
              </w:rPr>
              <w:t>Address (if</w:t>
            </w:r>
            <w:r w:rsidR="00A354BA" w:rsidRPr="00174D7F">
              <w:rPr>
                <w:rFonts w:ascii="Tahoma" w:hAnsi="Tahoma" w:cs="Tahoma"/>
              </w:rPr>
              <w:t xml:space="preserve"> any):</w:t>
            </w:r>
          </w:p>
          <w:p w14:paraId="2736A68B" w14:textId="77777777" w:rsidR="00692708" w:rsidRPr="00DA1F18" w:rsidRDefault="00692708" w:rsidP="006927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D3F5EDC" w14:textId="77777777" w:rsidR="00D56C44" w:rsidRPr="00DA1F18" w:rsidRDefault="00B70329">
      <w:pPr>
        <w:pStyle w:val="Heading2"/>
        <w:rPr>
          <w:rFonts w:ascii="Tahoma" w:hAnsi="Tahoma" w:cs="Tahoma"/>
          <w:sz w:val="20"/>
          <w:szCs w:val="20"/>
        </w:rPr>
      </w:pPr>
      <w:r w:rsidRPr="00DA1F18">
        <w:rPr>
          <w:rFonts w:ascii="Tahoma" w:hAnsi="Tahoma" w:cs="Tahoma"/>
          <w:sz w:val="20"/>
          <w:szCs w:val="20"/>
        </w:rPr>
        <w:t>Beneficiary Educational Information</w:t>
      </w:r>
      <w:r w:rsidR="00B96557" w:rsidRPr="00DA1F18">
        <w:rPr>
          <w:rFonts w:ascii="Tahoma" w:hAnsi="Tahoma" w:cs="Tahoma"/>
          <w:sz w:val="20"/>
          <w:szCs w:val="20"/>
        </w:rPr>
        <w:t xml:space="preserve"> (From </w:t>
      </w:r>
      <w:r w:rsidR="00B75392" w:rsidRPr="00DA1F18">
        <w:rPr>
          <w:rFonts w:ascii="Tahoma" w:hAnsi="Tahoma" w:cs="Tahoma"/>
          <w:sz w:val="20"/>
          <w:szCs w:val="20"/>
        </w:rPr>
        <w:t>SSC)</w:t>
      </w:r>
    </w:p>
    <w:p w14:paraId="332708D8" w14:textId="77777777" w:rsidR="00D56C44" w:rsidRDefault="00D56C44">
      <w:pPr>
        <w:pStyle w:val="Spacer"/>
      </w:pPr>
    </w:p>
    <w:tbl>
      <w:tblPr>
        <w:tblW w:w="497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arrier details"/>
      </w:tblPr>
      <w:tblGrid>
        <w:gridCol w:w="626"/>
        <w:gridCol w:w="3697"/>
        <w:gridCol w:w="3877"/>
        <w:gridCol w:w="1313"/>
        <w:gridCol w:w="1812"/>
      </w:tblGrid>
      <w:tr w:rsidR="00E569B5" w14:paraId="5DBE708E" w14:textId="77777777" w:rsidTr="00883E75">
        <w:trPr>
          <w:trHeight w:val="168"/>
        </w:trPr>
        <w:tc>
          <w:tcPr>
            <w:tcW w:w="625" w:type="dxa"/>
            <w:shd w:val="clear" w:color="auto" w:fill="auto"/>
            <w:tcMar>
              <w:top w:w="43" w:type="dxa"/>
              <w:bottom w:w="43" w:type="dxa"/>
            </w:tcMar>
          </w:tcPr>
          <w:p w14:paraId="7B8B2819" w14:textId="18A85A4C" w:rsidR="00E569B5" w:rsidRPr="00230E7D" w:rsidRDefault="00E569B5">
            <w:pPr>
              <w:rPr>
                <w:rFonts w:ascii="Tahoma" w:eastAsiaTheme="majorEastAsia" w:hAnsi="Tahoma" w:cs="Tahoma"/>
                <w:b/>
                <w:bCs/>
              </w:rPr>
            </w:pPr>
            <w:proofErr w:type="spellStart"/>
            <w:r w:rsidRPr="00230E7D">
              <w:rPr>
                <w:rFonts w:ascii="Tahoma" w:eastAsiaTheme="majorEastAsia" w:hAnsi="Tahoma" w:cs="Tahoma"/>
                <w:b/>
                <w:bCs/>
              </w:rPr>
              <w:t>S</w:t>
            </w:r>
            <w:r w:rsidR="002D6F27">
              <w:rPr>
                <w:rFonts w:ascii="Tahoma" w:eastAsiaTheme="majorEastAsia" w:hAnsi="Tahoma" w:cs="Tahoma"/>
                <w:b/>
                <w:bCs/>
              </w:rPr>
              <w:t>.</w:t>
            </w:r>
            <w:r w:rsidRPr="00230E7D">
              <w:rPr>
                <w:rFonts w:ascii="Tahoma" w:eastAsiaTheme="majorEastAsia" w:hAnsi="Tahoma" w:cs="Tahoma"/>
                <w:b/>
                <w:bCs/>
              </w:rPr>
              <w:t>N</w:t>
            </w:r>
            <w:r w:rsidR="002D6F27">
              <w:rPr>
                <w:rFonts w:ascii="Tahoma" w:eastAsiaTheme="majorEastAsia" w:hAnsi="Tahoma" w:cs="Tahoma"/>
                <w:b/>
                <w:bCs/>
              </w:rPr>
              <w:t>o</w:t>
            </w:r>
            <w:proofErr w:type="spellEnd"/>
            <w:r w:rsidR="002D6F27">
              <w:rPr>
                <w:rFonts w:ascii="Tahoma" w:eastAsiaTheme="majorEastAsia" w:hAnsi="Tahoma" w:cs="Tahoma"/>
                <w:b/>
                <w:bCs/>
              </w:rPr>
              <w:t>.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bottom w:w="43" w:type="dxa"/>
            </w:tcMar>
          </w:tcPr>
          <w:p w14:paraId="248E3AEC" w14:textId="55EAB494" w:rsidR="00E569B5" w:rsidRPr="00230E7D" w:rsidRDefault="002D6F27">
            <w:pPr>
              <w:pStyle w:val="Fineprint"/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School/College (N</w:t>
            </w:r>
            <w:r w:rsidR="00E569B5" w:rsidRPr="00230E7D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ame and Place)</w:t>
            </w:r>
          </w:p>
        </w:tc>
        <w:tc>
          <w:tcPr>
            <w:tcW w:w="3870" w:type="dxa"/>
            <w:shd w:val="clear" w:color="auto" w:fill="auto"/>
            <w:tcMar>
              <w:top w:w="43" w:type="dxa"/>
              <w:bottom w:w="43" w:type="dxa"/>
            </w:tcMar>
          </w:tcPr>
          <w:p w14:paraId="7F7742AD" w14:textId="77777777" w:rsidR="00E569B5" w:rsidRPr="00230E7D" w:rsidRDefault="00E569B5">
            <w:pPr>
              <w:rPr>
                <w:rFonts w:ascii="Tahoma" w:eastAsiaTheme="majorEastAsia" w:hAnsi="Tahoma" w:cs="Tahoma"/>
                <w:b/>
                <w:bCs/>
              </w:rPr>
            </w:pPr>
            <w:r w:rsidRPr="00230E7D">
              <w:rPr>
                <w:rFonts w:ascii="Tahoma" w:eastAsiaTheme="majorEastAsia" w:hAnsi="Tahoma" w:cs="Tahoma"/>
                <w:b/>
                <w:bCs/>
              </w:rPr>
              <w:t>Course</w:t>
            </w:r>
          </w:p>
        </w:tc>
        <w:tc>
          <w:tcPr>
            <w:tcW w:w="1311" w:type="dxa"/>
          </w:tcPr>
          <w:p w14:paraId="1D45E9FA" w14:textId="77777777" w:rsidR="00E569B5" w:rsidRPr="00230E7D" w:rsidRDefault="006456FA">
            <w:pPr>
              <w:rPr>
                <w:rFonts w:ascii="Tahoma" w:eastAsiaTheme="majorEastAsia" w:hAnsi="Tahoma" w:cs="Tahoma"/>
                <w:b/>
                <w:bCs/>
              </w:rPr>
            </w:pPr>
            <w:r w:rsidRPr="00230E7D">
              <w:rPr>
                <w:rFonts w:ascii="Tahoma" w:eastAsiaTheme="majorEastAsia" w:hAnsi="Tahoma" w:cs="Tahoma"/>
                <w:b/>
                <w:bCs/>
              </w:rPr>
              <w:t>Mont</w:t>
            </w:r>
            <w:r w:rsidR="00883E75">
              <w:rPr>
                <w:rFonts w:ascii="Tahoma" w:eastAsiaTheme="majorEastAsia" w:hAnsi="Tahoma" w:cs="Tahoma"/>
                <w:b/>
                <w:bCs/>
              </w:rPr>
              <w:t>h</w:t>
            </w:r>
            <w:r w:rsidRPr="00230E7D">
              <w:rPr>
                <w:rFonts w:ascii="Tahoma" w:eastAsiaTheme="majorEastAsia" w:hAnsi="Tahoma" w:cs="Tahoma"/>
                <w:b/>
                <w:bCs/>
              </w:rPr>
              <w:t xml:space="preserve"> and </w:t>
            </w:r>
            <w:r w:rsidR="00E569B5" w:rsidRPr="00230E7D">
              <w:rPr>
                <w:rFonts w:ascii="Tahoma" w:eastAsiaTheme="majorEastAsia" w:hAnsi="Tahoma" w:cs="Tahoma"/>
                <w:b/>
                <w:bCs/>
              </w:rPr>
              <w:t>Year</w:t>
            </w:r>
          </w:p>
        </w:tc>
        <w:tc>
          <w:tcPr>
            <w:tcW w:w="1809" w:type="dxa"/>
            <w:shd w:val="clear" w:color="auto" w:fill="auto"/>
            <w:tcMar>
              <w:top w:w="43" w:type="dxa"/>
              <w:bottom w:w="43" w:type="dxa"/>
            </w:tcMar>
          </w:tcPr>
          <w:p w14:paraId="1E2DCA81" w14:textId="77777777" w:rsidR="00E569B5" w:rsidRPr="00230E7D" w:rsidRDefault="00E569B5">
            <w:pPr>
              <w:rPr>
                <w:rFonts w:ascii="Tahoma" w:eastAsiaTheme="majorEastAsia" w:hAnsi="Tahoma" w:cs="Tahoma"/>
                <w:b/>
                <w:bCs/>
              </w:rPr>
            </w:pPr>
            <w:r w:rsidRPr="00230E7D">
              <w:rPr>
                <w:rFonts w:ascii="Tahoma" w:eastAsiaTheme="majorEastAsia" w:hAnsi="Tahoma" w:cs="Tahoma"/>
                <w:b/>
                <w:bCs/>
              </w:rPr>
              <w:t>Marks/ Rank</w:t>
            </w:r>
          </w:p>
        </w:tc>
      </w:tr>
      <w:tr w:rsidR="00E569B5" w14:paraId="04BF6791" w14:textId="77777777" w:rsidTr="00883E75">
        <w:trPr>
          <w:trHeight w:val="275"/>
        </w:trPr>
        <w:tc>
          <w:tcPr>
            <w:tcW w:w="625" w:type="dxa"/>
            <w:shd w:val="clear" w:color="auto" w:fill="auto"/>
            <w:vAlign w:val="center"/>
          </w:tcPr>
          <w:p w14:paraId="6DF0F28A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F959B1B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396C4821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0A17F45B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5405FCC8" w14:textId="77777777" w:rsidR="00E569B5" w:rsidRDefault="00E569B5"/>
        </w:tc>
      </w:tr>
      <w:tr w:rsidR="00E569B5" w14:paraId="065AAF3B" w14:textId="77777777" w:rsidTr="00883E75">
        <w:trPr>
          <w:trHeight w:val="275"/>
        </w:trPr>
        <w:tc>
          <w:tcPr>
            <w:tcW w:w="625" w:type="dxa"/>
            <w:shd w:val="clear" w:color="auto" w:fill="auto"/>
            <w:vAlign w:val="center"/>
          </w:tcPr>
          <w:p w14:paraId="3DF4D029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3E28E5B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557C349D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18FB591C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7D963420" w14:textId="77777777" w:rsidR="00E569B5" w:rsidRDefault="00E569B5"/>
        </w:tc>
      </w:tr>
      <w:tr w:rsidR="00E569B5" w14:paraId="326EB59F" w14:textId="77777777" w:rsidTr="00883E75">
        <w:trPr>
          <w:trHeight w:val="275"/>
        </w:trPr>
        <w:tc>
          <w:tcPr>
            <w:tcW w:w="625" w:type="dxa"/>
            <w:shd w:val="clear" w:color="auto" w:fill="auto"/>
            <w:vAlign w:val="center"/>
          </w:tcPr>
          <w:p w14:paraId="60012ACC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7D3AF13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7EF03301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5FE1BC06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71F72C63" w14:textId="77777777" w:rsidR="00E569B5" w:rsidRDefault="00E569B5"/>
        </w:tc>
      </w:tr>
      <w:tr w:rsidR="00E569B5" w14:paraId="7AAA097B" w14:textId="77777777" w:rsidTr="00883E75">
        <w:trPr>
          <w:trHeight w:val="275"/>
        </w:trPr>
        <w:tc>
          <w:tcPr>
            <w:tcW w:w="625" w:type="dxa"/>
            <w:shd w:val="clear" w:color="auto" w:fill="auto"/>
            <w:vAlign w:val="center"/>
          </w:tcPr>
          <w:p w14:paraId="5C3A5EB7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6507709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17F364F8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6F75499E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01963634" w14:textId="77777777" w:rsidR="00E569B5" w:rsidRDefault="00E569B5"/>
        </w:tc>
      </w:tr>
      <w:tr w:rsidR="00E569B5" w14:paraId="56A69554" w14:textId="77777777" w:rsidTr="002D6F27">
        <w:trPr>
          <w:trHeight w:val="275"/>
        </w:trPr>
        <w:tc>
          <w:tcPr>
            <w:tcW w:w="62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83AB469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F2807C6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2DBEF26D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1166FB9E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36CFA2D5" w14:textId="77777777" w:rsidR="00E569B5" w:rsidRDefault="00E569B5"/>
        </w:tc>
      </w:tr>
      <w:tr w:rsidR="00E569B5" w14:paraId="64DB0053" w14:textId="77777777" w:rsidTr="002D6F27">
        <w:trPr>
          <w:trHeight w:val="27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8A16" w14:textId="77777777" w:rsidR="00E569B5" w:rsidRDefault="00E569B5">
            <w:pPr>
              <w:pStyle w:val="Numbers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8AD4E46" w14:textId="77777777" w:rsidR="00E569B5" w:rsidRDefault="00E569B5"/>
        </w:tc>
        <w:tc>
          <w:tcPr>
            <w:tcW w:w="3870" w:type="dxa"/>
            <w:shd w:val="clear" w:color="auto" w:fill="auto"/>
            <w:vAlign w:val="center"/>
          </w:tcPr>
          <w:p w14:paraId="5BA0BCED" w14:textId="77777777" w:rsidR="00E569B5" w:rsidRDefault="00E569B5">
            <w:pPr>
              <w:pStyle w:val="Numbers"/>
            </w:pPr>
          </w:p>
        </w:tc>
        <w:tc>
          <w:tcPr>
            <w:tcW w:w="1311" w:type="dxa"/>
          </w:tcPr>
          <w:p w14:paraId="407CC6B6" w14:textId="77777777" w:rsidR="00E569B5" w:rsidRDefault="00E569B5"/>
        </w:tc>
        <w:tc>
          <w:tcPr>
            <w:tcW w:w="1809" w:type="dxa"/>
            <w:shd w:val="clear" w:color="auto" w:fill="auto"/>
            <w:vAlign w:val="center"/>
          </w:tcPr>
          <w:p w14:paraId="0DDFFC34" w14:textId="77777777" w:rsidR="00E569B5" w:rsidRDefault="00E569B5"/>
        </w:tc>
      </w:tr>
    </w:tbl>
    <w:p w14:paraId="40A85B26" w14:textId="77777777" w:rsidR="00B96557" w:rsidRPr="00DA1F18" w:rsidRDefault="00B96557" w:rsidP="00B96557">
      <w:pPr>
        <w:pStyle w:val="Heading2"/>
        <w:rPr>
          <w:rFonts w:ascii="Tahoma" w:hAnsi="Tahoma" w:cs="Tahoma"/>
          <w:sz w:val="20"/>
          <w:szCs w:val="20"/>
        </w:rPr>
      </w:pPr>
      <w:r w:rsidRPr="00DA1F18">
        <w:rPr>
          <w:rFonts w:ascii="Tahoma" w:hAnsi="Tahoma" w:cs="Tahoma"/>
        </w:rPr>
        <w:br/>
      </w:r>
      <w:r w:rsidR="009B5122" w:rsidRPr="00DA1F18">
        <w:rPr>
          <w:rFonts w:ascii="Tahoma" w:hAnsi="Tahoma" w:cs="Tahoma"/>
          <w:sz w:val="20"/>
          <w:szCs w:val="20"/>
        </w:rPr>
        <w:t>Entrance Tests</w:t>
      </w:r>
    </w:p>
    <w:p w14:paraId="15BDA955" w14:textId="77777777" w:rsidR="00B96557" w:rsidRDefault="00B96557" w:rsidP="00B96557">
      <w:pPr>
        <w:pStyle w:val="Spacer"/>
      </w:pPr>
    </w:p>
    <w:tbl>
      <w:tblPr>
        <w:tblW w:w="49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arrier details"/>
      </w:tblPr>
      <w:tblGrid>
        <w:gridCol w:w="635"/>
        <w:gridCol w:w="3596"/>
        <w:gridCol w:w="4960"/>
        <w:gridCol w:w="2163"/>
      </w:tblGrid>
      <w:tr w:rsidR="00B96557" w14:paraId="2AE6856C" w14:textId="77777777" w:rsidTr="002D6F27">
        <w:trPr>
          <w:trHeight w:val="176"/>
        </w:trPr>
        <w:tc>
          <w:tcPr>
            <w:tcW w:w="635" w:type="dxa"/>
            <w:shd w:val="clear" w:color="auto" w:fill="auto"/>
            <w:tcMar>
              <w:top w:w="43" w:type="dxa"/>
              <w:bottom w:w="43" w:type="dxa"/>
            </w:tcMar>
          </w:tcPr>
          <w:p w14:paraId="2815E444" w14:textId="6B5F08E6" w:rsidR="00B96557" w:rsidRPr="00DA1F18" w:rsidRDefault="00B96557" w:rsidP="00DA1F18">
            <w:pPr>
              <w:pStyle w:val="Fineprint"/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proofErr w:type="spellStart"/>
            <w:r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S</w:t>
            </w:r>
            <w:r w:rsidR="002D6F27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.</w:t>
            </w:r>
            <w:r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N</w:t>
            </w:r>
            <w:r w:rsidR="002D6F27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o</w:t>
            </w:r>
            <w:proofErr w:type="spellEnd"/>
            <w:r w:rsidR="002D6F27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596" w:type="dxa"/>
            <w:shd w:val="clear" w:color="auto" w:fill="auto"/>
            <w:tcMar>
              <w:top w:w="43" w:type="dxa"/>
              <w:bottom w:w="43" w:type="dxa"/>
            </w:tcMar>
          </w:tcPr>
          <w:p w14:paraId="6AE2DBFE" w14:textId="37E554F8" w:rsidR="00B96557" w:rsidRPr="00DA1F18" w:rsidRDefault="002D6F27" w:rsidP="002D6F27">
            <w:pPr>
              <w:pStyle w:val="Fineprint"/>
              <w:ind w:left="0"/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 xml:space="preserve"> </w:t>
            </w:r>
            <w:r w:rsidR="00E90388"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Entrance Test</w:t>
            </w:r>
          </w:p>
        </w:tc>
        <w:tc>
          <w:tcPr>
            <w:tcW w:w="4960" w:type="dxa"/>
            <w:shd w:val="clear" w:color="auto" w:fill="auto"/>
            <w:tcMar>
              <w:top w:w="43" w:type="dxa"/>
              <w:bottom w:w="43" w:type="dxa"/>
            </w:tcMar>
          </w:tcPr>
          <w:p w14:paraId="1C1E9091" w14:textId="242F4C15" w:rsidR="00B96557" w:rsidRPr="00DA1F18" w:rsidRDefault="00E90388" w:rsidP="00DA1F18">
            <w:pPr>
              <w:pStyle w:val="Fineprint"/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r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 xml:space="preserve">Test Taken </w:t>
            </w:r>
            <w:r w:rsidR="002D6F27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(</w:t>
            </w:r>
            <w:r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Month and Year</w:t>
            </w:r>
            <w:r w:rsidR="00B75392"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3" w:type="dxa"/>
            <w:shd w:val="clear" w:color="auto" w:fill="auto"/>
            <w:tcMar>
              <w:top w:w="43" w:type="dxa"/>
              <w:bottom w:w="43" w:type="dxa"/>
            </w:tcMar>
          </w:tcPr>
          <w:p w14:paraId="5B9CD6BA" w14:textId="77777777" w:rsidR="00B96557" w:rsidRPr="00DA1F18" w:rsidRDefault="00B96557" w:rsidP="00DA1F18">
            <w:pPr>
              <w:pStyle w:val="Fineprint"/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r w:rsidRPr="00DA1F18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>Marks/ Rank</w:t>
            </w:r>
          </w:p>
        </w:tc>
      </w:tr>
      <w:tr w:rsidR="00B96557" w14:paraId="097A7CDF" w14:textId="77777777" w:rsidTr="002D6F27">
        <w:trPr>
          <w:trHeight w:val="288"/>
        </w:trPr>
        <w:tc>
          <w:tcPr>
            <w:tcW w:w="635" w:type="dxa"/>
            <w:shd w:val="clear" w:color="auto" w:fill="auto"/>
            <w:vAlign w:val="center"/>
          </w:tcPr>
          <w:p w14:paraId="689950A1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5CB72CDE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7A412E91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1A45C6D" w14:textId="77777777" w:rsidR="00B96557" w:rsidRDefault="00B96557" w:rsidP="00E42EBA"/>
        </w:tc>
      </w:tr>
      <w:tr w:rsidR="00B96557" w14:paraId="612979DD" w14:textId="77777777" w:rsidTr="002D6F27">
        <w:trPr>
          <w:trHeight w:val="288"/>
        </w:trPr>
        <w:tc>
          <w:tcPr>
            <w:tcW w:w="635" w:type="dxa"/>
            <w:shd w:val="clear" w:color="auto" w:fill="auto"/>
            <w:vAlign w:val="center"/>
          </w:tcPr>
          <w:p w14:paraId="3B151E20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3431846C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6AB1F20F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7A00696" w14:textId="77777777" w:rsidR="00B96557" w:rsidRDefault="00B96557" w:rsidP="00E42EBA"/>
        </w:tc>
      </w:tr>
      <w:tr w:rsidR="00B96557" w14:paraId="02256125" w14:textId="77777777" w:rsidTr="002D6F27">
        <w:trPr>
          <w:trHeight w:val="288"/>
        </w:trPr>
        <w:tc>
          <w:tcPr>
            <w:tcW w:w="635" w:type="dxa"/>
            <w:shd w:val="clear" w:color="auto" w:fill="auto"/>
            <w:vAlign w:val="center"/>
          </w:tcPr>
          <w:p w14:paraId="0F34F72B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7DFAE4F7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1D2EC85A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6C8D879" w14:textId="77777777" w:rsidR="00B96557" w:rsidRDefault="00B96557" w:rsidP="00E42EBA"/>
        </w:tc>
      </w:tr>
      <w:tr w:rsidR="00B96557" w14:paraId="1CFA4BA3" w14:textId="77777777" w:rsidTr="002D6F27">
        <w:trPr>
          <w:trHeight w:val="288"/>
        </w:trPr>
        <w:tc>
          <w:tcPr>
            <w:tcW w:w="635" w:type="dxa"/>
            <w:shd w:val="clear" w:color="auto" w:fill="auto"/>
            <w:vAlign w:val="center"/>
          </w:tcPr>
          <w:p w14:paraId="6F0C6AFB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4A711546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6F49F32C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302C989" w14:textId="77777777" w:rsidR="00B96557" w:rsidRDefault="00B96557" w:rsidP="00E42EBA"/>
        </w:tc>
      </w:tr>
      <w:tr w:rsidR="00B96557" w14:paraId="13487B3B" w14:textId="77777777" w:rsidTr="002D6F27">
        <w:trPr>
          <w:trHeight w:val="288"/>
        </w:trPr>
        <w:tc>
          <w:tcPr>
            <w:tcW w:w="63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9346EE7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7B8F77B8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49F0CBF3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5CCF7BA" w14:textId="77777777" w:rsidR="00B96557" w:rsidRDefault="00B96557" w:rsidP="00E42EBA"/>
        </w:tc>
      </w:tr>
      <w:tr w:rsidR="00B96557" w14:paraId="71A49EB2" w14:textId="77777777" w:rsidTr="002D6F27">
        <w:trPr>
          <w:trHeight w:val="296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460C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shd w:val="clear" w:color="auto" w:fill="auto"/>
            <w:vAlign w:val="center"/>
          </w:tcPr>
          <w:p w14:paraId="12081C5E" w14:textId="77777777" w:rsidR="00B96557" w:rsidRDefault="00B96557" w:rsidP="00E42EBA"/>
        </w:tc>
        <w:tc>
          <w:tcPr>
            <w:tcW w:w="4960" w:type="dxa"/>
            <w:shd w:val="clear" w:color="auto" w:fill="auto"/>
            <w:vAlign w:val="center"/>
          </w:tcPr>
          <w:p w14:paraId="5C350C1A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7A1E25FF" w14:textId="77777777" w:rsidR="00B96557" w:rsidRDefault="00B96557" w:rsidP="00E42EBA"/>
        </w:tc>
      </w:tr>
      <w:tr w:rsidR="00B96557" w14:paraId="3260801C" w14:textId="77777777" w:rsidTr="002D6F27">
        <w:trPr>
          <w:trHeight w:val="28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04A1" w14:textId="77777777" w:rsidR="00B96557" w:rsidRDefault="00B96557" w:rsidP="00E42EBA">
            <w:pPr>
              <w:pStyle w:val="Numbers"/>
            </w:pP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7EE378F7" w14:textId="77777777" w:rsidR="00B96557" w:rsidRDefault="00B96557" w:rsidP="00E42EBA"/>
        </w:tc>
        <w:tc>
          <w:tcPr>
            <w:tcW w:w="49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7A48BD2" w14:textId="77777777" w:rsidR="00B96557" w:rsidRDefault="00B96557" w:rsidP="00E42EBA">
            <w:pPr>
              <w:pStyle w:val="Numbers"/>
            </w:pPr>
          </w:p>
        </w:tc>
        <w:tc>
          <w:tcPr>
            <w:tcW w:w="216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E94ED4C" w14:textId="77777777" w:rsidR="00B96557" w:rsidRDefault="00B96557" w:rsidP="00E42EBA"/>
        </w:tc>
      </w:tr>
    </w:tbl>
    <w:p w14:paraId="3B1F839F" w14:textId="77777777" w:rsidR="00196EFC" w:rsidRDefault="00196EFC" w:rsidP="00196EFC">
      <w:pPr>
        <w:pStyle w:val="Spacer"/>
        <w:ind w:left="0"/>
      </w:pPr>
    </w:p>
    <w:p w14:paraId="43092F3F" w14:textId="77777777" w:rsidR="00196EFC" w:rsidRDefault="00196EFC">
      <w:pPr>
        <w:pStyle w:val="Spacer"/>
      </w:pPr>
    </w:p>
    <w:p w14:paraId="52665E79" w14:textId="77777777" w:rsidR="00196EFC" w:rsidRDefault="00196EFC">
      <w:pPr>
        <w:pStyle w:val="Spacer"/>
      </w:pPr>
    </w:p>
    <w:p w14:paraId="2568F68B" w14:textId="77777777" w:rsidR="008669B1" w:rsidRDefault="008669B1">
      <w:pPr>
        <w:pStyle w:val="Spacer"/>
      </w:pPr>
    </w:p>
    <w:sectPr w:rsidR="008669B1">
      <w:headerReference w:type="default" r:id="rId9"/>
      <w:footerReference w:type="first" r:id="rId10"/>
      <w:pgSz w:w="12240" w:h="15840"/>
      <w:pgMar w:top="432" w:right="432" w:bottom="432" w:left="43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EF24" w14:textId="77777777" w:rsidR="006219AF" w:rsidRDefault="006219AF">
      <w:pPr>
        <w:spacing w:before="0" w:after="0"/>
      </w:pPr>
      <w:r>
        <w:separator/>
      </w:r>
    </w:p>
  </w:endnote>
  <w:endnote w:type="continuationSeparator" w:id="0">
    <w:p w14:paraId="0DD6722B" w14:textId="77777777" w:rsidR="006219AF" w:rsidRDefault="006219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1D3B" w14:textId="77777777" w:rsidR="004C2082" w:rsidRPr="004C2082" w:rsidRDefault="004C2082" w:rsidP="004C2082">
    <w:pPr>
      <w:pStyle w:val="Footer"/>
      <w:jc w:val="center"/>
      <w:rPr>
        <w:rFonts w:ascii="Georgia" w:hAnsi="Georgia"/>
        <w:color w:val="EA4517"/>
        <w:sz w:val="20"/>
        <w:szCs w:val="20"/>
      </w:rPr>
    </w:pPr>
    <w:r w:rsidRPr="004C2082">
      <w:rPr>
        <w:rFonts w:ascii="Georgia" w:hAnsi="Georgia"/>
        <w:color w:val="EA4517"/>
        <w:sz w:val="20"/>
        <w:szCs w:val="20"/>
      </w:rPr>
      <w:t>www.thekshatriyas.org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DCD3" w14:textId="77777777" w:rsidR="006219AF" w:rsidRDefault="006219AF">
      <w:pPr>
        <w:spacing w:before="0" w:after="0"/>
      </w:pPr>
      <w:r>
        <w:separator/>
      </w:r>
    </w:p>
  </w:footnote>
  <w:footnote w:type="continuationSeparator" w:id="0">
    <w:p w14:paraId="11275C96" w14:textId="77777777" w:rsidR="006219AF" w:rsidRDefault="006219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05CAE" w14:textId="77777777" w:rsidR="00692708" w:rsidRDefault="006219AF">
    <w:sdt>
      <w:sdtPr>
        <w:alias w:val="Date"/>
        <w:tag w:val=""/>
        <w:id w:val="1667441020"/>
        <w:placeholder>
          <w:docPart w:val="083C57186224428CBF311BC90F55959F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692708">
          <w:t>[Date]</w:t>
        </w:r>
      </w:sdtContent>
    </w:sdt>
    <w:r w:rsidR="00692708">
      <w:ptab w:relativeTo="margin" w:alignment="center" w:leader="none"/>
    </w:r>
    <w:r w:rsidR="00692708">
      <w:rPr>
        <w:rStyle w:val="Heading1Char"/>
      </w:rPr>
      <w:t>BILL OF LADING – SHORT FORM – NOT NEGOTIABLE</w:t>
    </w:r>
    <w:r w:rsidR="00692708">
      <w:rPr>
        <w:rStyle w:val="Heading1Char"/>
        <w:rFonts w:asciiTheme="minorHAnsi" w:eastAsiaTheme="minorEastAsia" w:hAnsiTheme="minorHAnsi" w:cstheme="minorBidi"/>
        <w:b w:val="0"/>
        <w:bCs w:val="0"/>
        <w:caps w:val="0"/>
        <w:sz w:val="16"/>
        <w:szCs w:val="16"/>
      </w:rPr>
      <w:ptab w:relativeTo="margin" w:alignment="right" w:leader="none"/>
    </w:r>
    <w:r w:rsidR="00692708">
      <w:t xml:space="preserve">Page </w:t>
    </w:r>
    <w:r w:rsidR="00692708">
      <w:fldChar w:fldCharType="begin"/>
    </w:r>
    <w:r w:rsidR="00692708">
      <w:instrText xml:space="preserve"> PAGE  \* Arabic  \* MERGEFORMAT </w:instrText>
    </w:r>
    <w:r w:rsidR="00692708">
      <w:fldChar w:fldCharType="separate"/>
    </w:r>
    <w:r w:rsidR="00991463">
      <w:rPr>
        <w:noProof/>
      </w:rPr>
      <w:t>2</w:t>
    </w:r>
    <w:r w:rsidR="00692708">
      <w:fldChar w:fldCharType="end"/>
    </w:r>
    <w:r w:rsidR="00692708">
      <w:t xml:space="preserve"> of </w:t>
    </w:r>
    <w:fldSimple w:instr=" NUMPAGES  \* Arabic  \* MERGEFORMAT ">
      <w:r w:rsidR="00991463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57"/>
    <w:rsid w:val="00174D7F"/>
    <w:rsid w:val="00196EFC"/>
    <w:rsid w:val="00224879"/>
    <w:rsid w:val="00230E7D"/>
    <w:rsid w:val="002D6F27"/>
    <w:rsid w:val="00342D4D"/>
    <w:rsid w:val="003679C1"/>
    <w:rsid w:val="00394785"/>
    <w:rsid w:val="003A230B"/>
    <w:rsid w:val="0047200E"/>
    <w:rsid w:val="004C2082"/>
    <w:rsid w:val="00511FB8"/>
    <w:rsid w:val="0054325B"/>
    <w:rsid w:val="005932DD"/>
    <w:rsid w:val="006219AF"/>
    <w:rsid w:val="006456FA"/>
    <w:rsid w:val="00692708"/>
    <w:rsid w:val="00720082"/>
    <w:rsid w:val="007466D6"/>
    <w:rsid w:val="00797312"/>
    <w:rsid w:val="008669B1"/>
    <w:rsid w:val="00883E75"/>
    <w:rsid w:val="008B6A22"/>
    <w:rsid w:val="00991463"/>
    <w:rsid w:val="009B5122"/>
    <w:rsid w:val="00A354BA"/>
    <w:rsid w:val="00A751A9"/>
    <w:rsid w:val="00B70329"/>
    <w:rsid w:val="00B75392"/>
    <w:rsid w:val="00B96557"/>
    <w:rsid w:val="00BB0E37"/>
    <w:rsid w:val="00BC302E"/>
    <w:rsid w:val="00C21D57"/>
    <w:rsid w:val="00CD1355"/>
    <w:rsid w:val="00D33708"/>
    <w:rsid w:val="00D56C44"/>
    <w:rsid w:val="00D6034E"/>
    <w:rsid w:val="00DA1F18"/>
    <w:rsid w:val="00DD625E"/>
    <w:rsid w:val="00E569B5"/>
    <w:rsid w:val="00E90388"/>
    <w:rsid w:val="00E943B8"/>
    <w:rsid w:val="00F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D9592"/>
  <w15:docId w15:val="{990896D8-79F9-4779-A395-AE9175E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6"/>
        <w:szCs w:val="16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0" w:after="2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pBdr>
        <w:top w:val="single" w:sz="4" w:space="1" w:color="7F7F7F" w:themeColor="text1" w:themeTint="80"/>
        <w:bottom w:val="single" w:sz="4" w:space="1" w:color="7F7F7F" w:themeColor="text1" w:themeTint="80"/>
      </w:pBdr>
      <w:shd w:val="clear" w:color="auto" w:fill="F2F2F2" w:themeFill="background1" w:themeFillShade="F2"/>
      <w:ind w:left="29" w:right="29"/>
      <w:jc w:val="center"/>
      <w:outlineLvl w:val="1"/>
    </w:pPr>
    <w:rPr>
      <w:rFonts w:asciiTheme="majorHAnsi" w:eastAsiaTheme="majorEastAsia" w:hAnsiTheme="majorHAnsi" w:cstheme="majorBidi"/>
      <w:b/>
      <w:bCs/>
      <w:caps/>
    </w:rPr>
  </w:style>
  <w:style w:type="paragraph" w:styleId="Heading3">
    <w:name w:val="heading 3"/>
    <w:basedOn w:val="Normal"/>
    <w:next w:val="Normal"/>
    <w:link w:val="Heading3Char"/>
    <w:uiPriority w:val="1"/>
    <w:qFormat/>
    <w:pPr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contextualSpacing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rcode">
    <w:name w:val="Bar code"/>
    <w:basedOn w:val="Normal"/>
    <w:uiPriority w:val="1"/>
    <w:qFormat/>
    <w:pPr>
      <w:spacing w:before="360" w:after="120"/>
      <w:jc w:val="center"/>
    </w:pPr>
    <w:rPr>
      <w:b/>
      <w:bCs/>
      <w:color w:val="E7E6E6" w:themeColor="background2"/>
      <w:spacing w:val="10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</w:rPr>
  </w:style>
  <w:style w:type="paragraph" w:customStyle="1" w:styleId="Spacer">
    <w:name w:val="Spacer"/>
    <w:basedOn w:val="Normal"/>
    <w:uiPriority w:val="1"/>
    <w:pPr>
      <w:spacing w:before="0" w:after="0" w:line="40" w:lineRule="exact"/>
    </w:pPr>
    <w:rPr>
      <w:sz w:val="4"/>
      <w:szCs w:val="4"/>
    </w:rPr>
  </w:style>
  <w:style w:type="paragraph" w:customStyle="1" w:styleId="Fineprint">
    <w:name w:val="Fine print"/>
    <w:basedOn w:val="Normal"/>
    <w:uiPriority w:val="1"/>
    <w:qFormat/>
    <w:rPr>
      <w:sz w:val="12"/>
      <w:szCs w:val="12"/>
    </w:rPr>
  </w:style>
  <w:style w:type="paragraph" w:customStyle="1" w:styleId="Numbers">
    <w:name w:val="Numbers"/>
    <w:basedOn w:val="Normal"/>
    <w:uiPriority w:val="1"/>
    <w:qFormat/>
    <w:pPr>
      <w:jc w:val="right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082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8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082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2082"/>
  </w:style>
  <w:style w:type="paragraph" w:styleId="Footer">
    <w:name w:val="footer"/>
    <w:basedOn w:val="Normal"/>
    <w:link w:val="FooterChar"/>
    <w:uiPriority w:val="99"/>
    <w:unhideWhenUsed/>
    <w:rsid w:val="004C2082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C2082"/>
  </w:style>
  <w:style w:type="character" w:styleId="Hyperlink">
    <w:name w:val="Hyperlink"/>
    <w:basedOn w:val="DefaultParagraphFont"/>
    <w:uiPriority w:val="99"/>
    <w:semiHidden/>
    <w:unhideWhenUsed/>
    <w:rsid w:val="00991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thekshatriyas.org?subject=Student%20Nominations%20for%202017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u\AppData\Roaming\Microsoft\Templates\Bill%20of%20la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3C57186224428CBF311BC90F559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E0CB-8B85-4407-9A7D-9B7A66BE7488}"/>
      </w:docPartPr>
      <w:docPartBody>
        <w:p w:rsidR="003A4A66" w:rsidRDefault="003A4A66">
          <w:pPr>
            <w:pStyle w:val="083C57186224428CBF311BC90F55959F"/>
          </w:pPr>
          <w:r>
            <w:t>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66"/>
    <w:rsid w:val="003A4A66"/>
    <w:rsid w:val="00512C3E"/>
    <w:rsid w:val="00B8346D"/>
    <w:rsid w:val="00E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D38C3F42364A3D8AF88FB2508E98C0">
    <w:name w:val="40D38C3F42364A3D8AF88FB2508E98C0"/>
  </w:style>
  <w:style w:type="paragraph" w:customStyle="1" w:styleId="4F9F9F26D99543BD95956693E2A80F84">
    <w:name w:val="4F9F9F26D99543BD95956693E2A80F84"/>
  </w:style>
  <w:style w:type="paragraph" w:customStyle="1" w:styleId="256F604682CF4A51A8AF5E5F5A7244BD">
    <w:name w:val="256F604682CF4A51A8AF5E5F5A7244BD"/>
  </w:style>
  <w:style w:type="paragraph" w:customStyle="1" w:styleId="B896AA1245C943609F26B0F56C8DA587">
    <w:name w:val="B896AA1245C943609F26B0F56C8DA587"/>
  </w:style>
  <w:style w:type="paragraph" w:customStyle="1" w:styleId="073EF96D4EE543C9AF1B584A7AA69D09">
    <w:name w:val="073EF96D4EE543C9AF1B584A7AA69D09"/>
  </w:style>
  <w:style w:type="paragraph" w:customStyle="1" w:styleId="BE22A3A5DB7241B5AB9A8287E74219B0">
    <w:name w:val="BE22A3A5DB7241B5AB9A8287E74219B0"/>
  </w:style>
  <w:style w:type="paragraph" w:customStyle="1" w:styleId="05048FC91F784EF0B8603F56DFC78340">
    <w:name w:val="05048FC91F784EF0B8603F56DFC78340"/>
  </w:style>
  <w:style w:type="paragraph" w:customStyle="1" w:styleId="2972496627F247738DBB1AAA3D3EEB80">
    <w:name w:val="2972496627F247738DBB1AAA3D3EEB80"/>
  </w:style>
  <w:style w:type="paragraph" w:customStyle="1" w:styleId="51F478E2F80F43339E15E96FE5A80675">
    <w:name w:val="51F478E2F80F43339E15E96FE5A80675"/>
  </w:style>
  <w:style w:type="paragraph" w:customStyle="1" w:styleId="719D2E1C4AD7484B80006279C3BAB340">
    <w:name w:val="719D2E1C4AD7484B80006279C3BAB340"/>
  </w:style>
  <w:style w:type="paragraph" w:customStyle="1" w:styleId="083C57186224428CBF311BC90F55959F">
    <w:name w:val="083C57186224428CBF311BC90F55959F"/>
  </w:style>
  <w:style w:type="paragraph" w:customStyle="1" w:styleId="7D9A1DB1834D45F4B8E13909C66C9621">
    <w:name w:val="7D9A1DB1834D45F4B8E13909C66C9621"/>
    <w:rsid w:val="003A4A66"/>
  </w:style>
  <w:style w:type="paragraph" w:customStyle="1" w:styleId="3900CFA3B92040579EB873A639FF3131">
    <w:name w:val="3900CFA3B92040579EB873A639FF3131"/>
    <w:rsid w:val="003A4A66"/>
  </w:style>
  <w:style w:type="paragraph" w:customStyle="1" w:styleId="768052F0F431474B8B5A5111704B7E53">
    <w:name w:val="768052F0F431474B8B5A5111704B7E53"/>
    <w:rsid w:val="003A4A66"/>
  </w:style>
  <w:style w:type="paragraph" w:customStyle="1" w:styleId="0E1FCB3801EA46C1A7DE0EC2D661189B">
    <w:name w:val="0E1FCB3801EA46C1A7DE0EC2D661189B"/>
    <w:rsid w:val="003A4A66"/>
  </w:style>
  <w:style w:type="paragraph" w:customStyle="1" w:styleId="51CF2F7017FB447E88A5F907D580987F">
    <w:name w:val="51CF2F7017FB447E88A5F907D580987F"/>
    <w:rsid w:val="003A4A66"/>
  </w:style>
  <w:style w:type="paragraph" w:customStyle="1" w:styleId="FEE637D6E4854C4CBEF2771A623FABA1">
    <w:name w:val="FEE637D6E4854C4CBEF2771A623FABA1"/>
    <w:rsid w:val="003A4A66"/>
  </w:style>
  <w:style w:type="paragraph" w:customStyle="1" w:styleId="3A844A4D19BB451D9C692FC735034A4C">
    <w:name w:val="3A844A4D19BB451D9C692FC735034A4C"/>
    <w:rsid w:val="003A4A66"/>
  </w:style>
  <w:style w:type="paragraph" w:customStyle="1" w:styleId="4487B1BD19AA4F7E8F7DE796CF2F235E">
    <w:name w:val="4487B1BD19AA4F7E8F7DE796CF2F235E"/>
    <w:rsid w:val="003A4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5CEE80-2576-46A8-9761-53DD7634D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of lading.dotx</Template>
  <TotalTime>20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</dc:creator>
  <cp:keywords/>
  <cp:lastModifiedBy>Bhupatiraju, Venu G  CTR USA</cp:lastModifiedBy>
  <cp:revision>7</cp:revision>
  <cp:lastPrinted>2016-03-23T01:28:00Z</cp:lastPrinted>
  <dcterms:created xsi:type="dcterms:W3CDTF">2016-03-23T01:28:00Z</dcterms:created>
  <dcterms:modified xsi:type="dcterms:W3CDTF">2018-05-04T14:16:00Z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TC039736809991</vt:lpwstr>
  </property>
</Properties>
</file>